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957A44" w14:paraId="09A1EED5" w14:textId="77777777" w:rsidTr="00F52C4A">
        <w:trPr>
          <w:cantSplit/>
        </w:trPr>
        <w:tc>
          <w:tcPr>
            <w:tcW w:w="5000" w:type="pct"/>
            <w:gridSpan w:val="3"/>
            <w:noWrap/>
            <w:vAlign w:val="center"/>
          </w:tcPr>
          <w:p w14:paraId="72C84F95" w14:textId="39CE03BF" w:rsidR="0030351B" w:rsidRPr="00957A44" w:rsidRDefault="004F4334" w:rsidP="007A5FCA">
            <w:pPr>
              <w:pStyle w:val="INDEXDATUM"/>
              <w:rPr>
                <w:lang w:val="en-US"/>
              </w:rPr>
            </w:pPr>
            <w:r w:rsidRPr="00957A44">
              <w:rPr>
                <w:lang w:val="it-CH"/>
              </w:rPr>
              <w:t>EUR 46/8414/2024 - Russian Federation/Ukraine - Date: 21 August 2024</w:t>
            </w:r>
          </w:p>
        </w:tc>
      </w:tr>
      <w:tr w:rsidR="0083606F" w:rsidRPr="00957A44" w14:paraId="6C0490FD" w14:textId="77777777" w:rsidTr="00F52C4A">
        <w:trPr>
          <w:cantSplit/>
          <w:trHeight w:val="20"/>
        </w:trPr>
        <w:tc>
          <w:tcPr>
            <w:tcW w:w="1442" w:type="pct"/>
            <w:noWrap/>
          </w:tcPr>
          <w:p w14:paraId="5BE5B44A" w14:textId="77777777" w:rsidR="0083606F" w:rsidRPr="00957A44" w:rsidRDefault="0083606F" w:rsidP="002621D1">
            <w:pPr>
              <w:pStyle w:val="FURTHERINFO"/>
              <w:spacing w:after="120"/>
            </w:pPr>
            <w:r w:rsidRPr="00957A44">
              <w:t>URGENT ACTION</w:t>
            </w:r>
          </w:p>
        </w:tc>
        <w:tc>
          <w:tcPr>
            <w:tcW w:w="1891" w:type="pct"/>
          </w:tcPr>
          <w:p w14:paraId="16425D0B" w14:textId="77777777" w:rsidR="0083606F" w:rsidRPr="00957A44" w:rsidRDefault="0083606F" w:rsidP="002621D1">
            <w:pPr>
              <w:pStyle w:val="URGENTACTION16P"/>
              <w:spacing w:after="120"/>
            </w:pPr>
          </w:p>
        </w:tc>
        <w:tc>
          <w:tcPr>
            <w:tcW w:w="1667" w:type="pct"/>
          </w:tcPr>
          <w:p w14:paraId="0AF82087" w14:textId="138EEB65" w:rsidR="0083606F" w:rsidRPr="00957A44" w:rsidRDefault="0083606F" w:rsidP="002621D1">
            <w:pPr>
              <w:pStyle w:val="UA00000"/>
              <w:spacing w:after="120"/>
            </w:pPr>
            <w:r w:rsidRPr="00957A44">
              <w:t>UA 0</w:t>
            </w:r>
            <w:r w:rsidR="004F4334" w:rsidRPr="00957A44">
              <w:t>73</w:t>
            </w:r>
            <w:r w:rsidRPr="00957A44">
              <w:t>/</w:t>
            </w:r>
            <w:r w:rsidR="004F4334" w:rsidRPr="00957A44">
              <w:t>24</w:t>
            </w:r>
          </w:p>
        </w:tc>
      </w:tr>
      <w:tr w:rsidR="0030351B" w:rsidRPr="00957A44" w14:paraId="27EF4AC5" w14:textId="77777777" w:rsidTr="00F52C4A">
        <w:trPr>
          <w:cantSplit/>
        </w:trPr>
        <w:tc>
          <w:tcPr>
            <w:tcW w:w="5000" w:type="pct"/>
            <w:gridSpan w:val="3"/>
            <w:noWrap/>
            <w:vAlign w:val="bottom"/>
          </w:tcPr>
          <w:p w14:paraId="063B31B9" w14:textId="5A603C2D" w:rsidR="0030351B" w:rsidRPr="00957A44" w:rsidRDefault="004F4334" w:rsidP="0064214E">
            <w:pPr>
              <w:pStyle w:val="TITEL100"/>
              <w:rPr>
                <w:szCs w:val="32"/>
                <w:lang w:val="en-US"/>
              </w:rPr>
            </w:pPr>
            <w:r w:rsidRPr="00957A44">
              <w:rPr>
                <w:lang w:val="it-CH"/>
              </w:rPr>
              <w:t xml:space="preserve">Release </w:t>
            </w:r>
            <w:r w:rsidR="00A03094">
              <w:rPr>
                <w:lang w:val="it-CH"/>
              </w:rPr>
              <w:t>C</w:t>
            </w:r>
            <w:r w:rsidRPr="00957A44">
              <w:rPr>
                <w:lang w:val="it-CH"/>
              </w:rPr>
              <w:t>rimean activist on health grounds</w:t>
            </w:r>
          </w:p>
        </w:tc>
      </w:tr>
      <w:tr w:rsidR="0030351B" w:rsidRPr="00957A44" w14:paraId="79865958" w14:textId="77777777" w:rsidTr="00F52C4A">
        <w:trPr>
          <w:cantSplit/>
        </w:trPr>
        <w:tc>
          <w:tcPr>
            <w:tcW w:w="5000" w:type="pct"/>
            <w:gridSpan w:val="3"/>
            <w:noWrap/>
          </w:tcPr>
          <w:p w14:paraId="221422C3" w14:textId="63F066DA" w:rsidR="0030351B" w:rsidRPr="00957A44" w:rsidRDefault="004F4334" w:rsidP="002364C8">
            <w:pPr>
              <w:pStyle w:val="LAND"/>
            </w:pPr>
            <w:r w:rsidRPr="00957A44">
              <w:rPr>
                <w:lang w:val="it-CH"/>
              </w:rPr>
              <w:t>RUSSIAN FEDERATION/UKRAINE</w:t>
            </w:r>
          </w:p>
        </w:tc>
      </w:tr>
    </w:tbl>
    <w:p w14:paraId="49547082" w14:textId="77777777" w:rsidR="004F4334" w:rsidRPr="00957A44" w:rsidRDefault="004F4334" w:rsidP="00957A44">
      <w:pPr>
        <w:pStyle w:val="LeadBeschreibung"/>
        <w:rPr>
          <w:lang w:val="en-GB"/>
        </w:rPr>
      </w:pPr>
      <w:r w:rsidRPr="00957A44">
        <w:rPr>
          <w:lang w:val="en-GB"/>
        </w:rPr>
        <w:t>Tofik Abdulgaziev, human rights activist from Crimea sentenced to 12 years’ imprisonment on politically motivated charges in Russia, was hospitalized in a critical condition in March 2024. He has lost 15 kg and has been diagnosed with tuberculosis, pneumonia and other life-threatening conditions. He must be released immediately.</w:t>
      </w:r>
    </w:p>
    <w:p w14:paraId="68372AE8" w14:textId="77777777" w:rsidR="006811B7" w:rsidRPr="00957A44" w:rsidRDefault="004F4334" w:rsidP="003C6807">
      <w:pPr>
        <w:pStyle w:val="AbschnittAbstandimText"/>
        <w:rPr>
          <w:lang w:val="en-GB"/>
        </w:rPr>
      </w:pPr>
      <w:r w:rsidRPr="00957A44">
        <w:rPr>
          <w:lang w:val="en-GB"/>
        </w:rPr>
        <w:t>Tofik Abdulgaziev is a member of a grassroot group Crimean Solidarity. Prior to his arrest in March 2019, he was organizing events for children of Crimean Tatars imprisoned on politically motivated charges. He was sending food parcels to Crimean Tatar prisoners in the pre-trial detention centres, visit</w:t>
      </w:r>
    </w:p>
    <w:p w14:paraId="050F4621" w14:textId="540F40D6" w:rsidR="004F4334" w:rsidRPr="00957A44" w:rsidRDefault="004F4334" w:rsidP="003C6807">
      <w:pPr>
        <w:pStyle w:val="AbschnittAbstandimText"/>
        <w:rPr>
          <w:lang w:val="en-GB"/>
        </w:rPr>
      </w:pPr>
      <w:r w:rsidRPr="00957A44">
        <w:rPr>
          <w:lang w:val="en-GB"/>
        </w:rPr>
        <w:t>ed courts hearings on politically motivated cases, came to support other Crimean Tatars during searches of their homes.</w:t>
      </w:r>
    </w:p>
    <w:p w14:paraId="36021ACF" w14:textId="01C8CC1A" w:rsidR="004F4334" w:rsidRPr="00957A44" w:rsidRDefault="004F4334" w:rsidP="003C6807">
      <w:pPr>
        <w:pStyle w:val="AbschnittAbstandimText"/>
        <w:rPr>
          <w:lang w:val="en-GB"/>
        </w:rPr>
      </w:pPr>
      <w:r w:rsidRPr="00957A44">
        <w:rPr>
          <w:lang w:val="en-GB"/>
        </w:rPr>
        <w:t xml:space="preserve">Tofik Abdulgaziev was among more than 20 Crimean Tatar activists arbitrarily arrested on 27 March 2019. Abdulgaziev was charged with participation in a terrorist organization (Article 205.5(2) of the Russian Criminal Code) and preparation for a violent seizure of power (Article 278). Russian authorities accused him of membership in Hizb ut-Tahrir, which they had arbitrarily designated a </w:t>
      </w:r>
      <w:r w:rsidR="006811B7" w:rsidRPr="00957A44">
        <w:rPr>
          <w:rFonts w:cs="Arial"/>
          <w:lang w:val="it-CH"/>
        </w:rPr>
        <w:t>«</w:t>
      </w:r>
      <w:r w:rsidRPr="00957A44">
        <w:rPr>
          <w:lang w:val="en-GB"/>
        </w:rPr>
        <w:t>terrorist organization</w:t>
      </w:r>
      <w:r w:rsidR="006811B7" w:rsidRPr="00957A44">
        <w:rPr>
          <w:lang w:val="en-GB"/>
        </w:rPr>
        <w:t>v</w:t>
      </w:r>
      <w:r w:rsidR="006811B7" w:rsidRPr="00957A44">
        <w:rPr>
          <w:rFonts w:cs="Arial"/>
          <w:lang w:val="it-CH"/>
        </w:rPr>
        <w:t>»</w:t>
      </w:r>
      <w:r w:rsidRPr="00957A44">
        <w:rPr>
          <w:lang w:val="en-GB"/>
        </w:rPr>
        <w:t>. The Southern District Military Court of Rostov-on-Don sentenced Tofik Abdulgaziev to 12 years’ imprisonment in May 2022.</w:t>
      </w:r>
    </w:p>
    <w:p w14:paraId="09CB413B" w14:textId="49209164" w:rsidR="004F4334" w:rsidRPr="00957A44" w:rsidRDefault="004F4334" w:rsidP="003C6807">
      <w:pPr>
        <w:pStyle w:val="AbschnittAbstandimText"/>
        <w:rPr>
          <w:lang w:val="en-GB"/>
        </w:rPr>
      </w:pPr>
      <w:r w:rsidRPr="00957A44">
        <w:rPr>
          <w:lang w:val="en-GB"/>
        </w:rPr>
        <w:t>In May 2023, a court upheld the sentence, and the Russian authorities sent Tofik Abdulgaziev to serve his sentence in a prison in Verkhneuralsk (a city about 2,000 km from his native Crimea). In March 2024, he was transferred in critical condition to a prison hospital in Chelyabinsk where he has reportedly been diagnosed with tuberculosis, pneumonia and other serious health conditions. He remained in the hospital at the time of writing. On 6 August, a court in Russia denied Tofik Abdulgaziev’s release on health grounds.</w:t>
      </w:r>
    </w:p>
    <w:p w14:paraId="55923997" w14:textId="021A61A4" w:rsidR="004F4334" w:rsidRPr="00957A44" w:rsidRDefault="004F4334" w:rsidP="003C6807">
      <w:pPr>
        <w:pStyle w:val="AbschnittAbstandimText"/>
        <w:rPr>
          <w:lang w:val="en-GB"/>
        </w:rPr>
      </w:pPr>
      <w:r w:rsidRPr="00957A44">
        <w:rPr>
          <w:lang w:val="en-GB"/>
        </w:rPr>
        <w:t>Crimean Solidarity was created in 2016 in response to the Russian authorities’ political and religious persecution of Crimean Tatars in the occupied Crimea. The group brings together activists, lawyers and the relatives of those who have been arrested and prosecuted, to ensure they can access legal aid, financial, medical and other vital support. The group also seeks to raise awareness about ongoing human rights violations in Crimea. Several prominent members of the Crimean Solidarity have been imprisoned on trumped-up charges.</w:t>
      </w:r>
    </w:p>
    <w:p w14:paraId="65B848CB" w14:textId="3B424968" w:rsidR="004F4334" w:rsidRPr="00957A44" w:rsidRDefault="004F4334" w:rsidP="003C6807">
      <w:pPr>
        <w:pStyle w:val="AbschnittAbstandimText"/>
        <w:rPr>
          <w:lang w:val="en-GB"/>
        </w:rPr>
      </w:pPr>
      <w:r w:rsidRPr="00957A44">
        <w:rPr>
          <w:lang w:val="en-GB"/>
        </w:rPr>
        <w:t>Crimean Tatars are an Indigenous people of Crimea who made up an estimated 12 percent of the peninsula’s population before its occupation and illegal annexation by Russia in 2014. Many prominent members of the Crimean Tatar community have been among the most vocal critics of Russian discriminatory policies on freedom of religion and belief. The Russian de facto authorities have regarded the entire community as disloyal and targeted it with reprisals. People speaking up about human rights violations committed in Crimea since 2014 have faced persecution, including enforced disappearances, harassment, intimidation, arbitrary arrest, torture and other ill-treatment, and prosecution and long-term imprisonment following unfair trials on politically motivated charges.</w:t>
      </w:r>
    </w:p>
    <w:p w14:paraId="1DBEA2FC" w14:textId="77777777" w:rsidR="005E5E5F" w:rsidRPr="00957A44" w:rsidRDefault="005E5E5F" w:rsidP="009468F4">
      <w:pPr>
        <w:pStyle w:val="berschrift"/>
        <w:rPr>
          <w:lang w:val="it-CH"/>
        </w:rPr>
      </w:pPr>
      <w:r w:rsidRPr="00957A44">
        <w:rPr>
          <w:lang w:val="it-CH"/>
        </w:rPr>
        <w:t>TAKE ACTION</w:t>
      </w:r>
    </w:p>
    <w:p w14:paraId="357F549F" w14:textId="77777777" w:rsidR="005E5E5F" w:rsidRPr="00957A44" w:rsidRDefault="005E5E5F" w:rsidP="009468F4">
      <w:pPr>
        <w:numPr>
          <w:ilvl w:val="0"/>
          <w:numId w:val="16"/>
        </w:numPr>
        <w:ind w:left="357" w:hanging="357"/>
        <w:rPr>
          <w:color w:val="000000"/>
          <w:lang w:val="en-GB"/>
        </w:rPr>
      </w:pPr>
      <w:r w:rsidRPr="00957A44">
        <w:rPr>
          <w:color w:val="000000"/>
          <w:lang w:val="en-GB"/>
        </w:rPr>
        <w:t xml:space="preserve">Write an appeal in your own words or use the </w:t>
      </w:r>
      <w:r w:rsidRPr="00957A44">
        <w:rPr>
          <w:b/>
          <w:color w:val="000000"/>
          <w:lang w:val="en-GB"/>
        </w:rPr>
        <w:t>model letter</w:t>
      </w:r>
      <w:r w:rsidRPr="00957A44">
        <w:rPr>
          <w:bCs/>
          <w:color w:val="000000"/>
          <w:lang w:val="en-GB"/>
        </w:rPr>
        <w:t xml:space="preserve"> on</w:t>
      </w:r>
      <w:r w:rsidRPr="00957A44">
        <w:rPr>
          <w:b/>
          <w:color w:val="000000"/>
          <w:lang w:val="en-GB"/>
        </w:rPr>
        <w:t xml:space="preserve"> </w:t>
      </w:r>
      <w:r w:rsidR="00923F24" w:rsidRPr="00957A44">
        <w:rPr>
          <w:b/>
          <w:color w:val="000000"/>
          <w:lang w:val="en-GB"/>
        </w:rPr>
        <w:t>page 2</w:t>
      </w:r>
      <w:r w:rsidRPr="00957A44">
        <w:rPr>
          <w:rFonts w:cs="Arial"/>
          <w:bCs/>
          <w:color w:val="000000"/>
          <w:lang w:val="en-GB"/>
        </w:rPr>
        <w:t>.</w:t>
      </w:r>
    </w:p>
    <w:p w14:paraId="70DE1EA4" w14:textId="2C2D9239" w:rsidR="005E5E5F" w:rsidRPr="00957A44" w:rsidRDefault="005E5E5F" w:rsidP="00D63E43">
      <w:pPr>
        <w:numPr>
          <w:ilvl w:val="0"/>
          <w:numId w:val="16"/>
        </w:numPr>
        <w:ind w:left="357" w:hanging="357"/>
        <w:rPr>
          <w:lang w:val="en-GB"/>
        </w:rPr>
      </w:pPr>
      <w:r w:rsidRPr="00957A44">
        <w:rPr>
          <w:lang w:val="en-GB"/>
        </w:rPr>
        <w:t>Please take action before</w:t>
      </w:r>
      <w:r w:rsidRPr="00957A44">
        <w:rPr>
          <w:b/>
          <w:lang w:val="en-GB"/>
        </w:rPr>
        <w:t xml:space="preserve"> </w:t>
      </w:r>
      <w:r w:rsidR="004F4334" w:rsidRPr="00957A44">
        <w:rPr>
          <w:b/>
          <w:bCs/>
          <w:u w:val="single"/>
          <w:lang w:val="it-CH"/>
        </w:rPr>
        <w:t>21 October</w:t>
      </w:r>
      <w:r w:rsidRPr="00957A44">
        <w:rPr>
          <w:b/>
          <w:lang w:val="en-GB"/>
        </w:rPr>
        <w:t xml:space="preserve"> </w:t>
      </w:r>
      <w:r w:rsidRPr="00957A44">
        <w:rPr>
          <w:lang w:val="en-GB"/>
        </w:rPr>
        <w:t>20</w:t>
      </w:r>
      <w:r w:rsidR="00D01184" w:rsidRPr="00957A44">
        <w:rPr>
          <w:lang w:val="en-GB"/>
        </w:rPr>
        <w:t>2</w:t>
      </w:r>
      <w:r w:rsidR="00F55EB4" w:rsidRPr="00957A44">
        <w:rPr>
          <w:lang w:val="en-GB"/>
        </w:rPr>
        <w:t>4</w:t>
      </w:r>
      <w:r w:rsidRPr="00957A44">
        <w:rPr>
          <w:lang w:val="en-GB"/>
        </w:rPr>
        <w:t>.</w:t>
      </w:r>
    </w:p>
    <w:p w14:paraId="144A7357" w14:textId="1BBD8B74" w:rsidR="00AE31DB" w:rsidRPr="00957A44" w:rsidRDefault="005E5E5F" w:rsidP="002364C8">
      <w:pPr>
        <w:numPr>
          <w:ilvl w:val="0"/>
          <w:numId w:val="16"/>
        </w:numPr>
        <w:spacing w:after="80"/>
        <w:ind w:left="357" w:hanging="357"/>
        <w:rPr>
          <w:lang w:val="en-US"/>
        </w:rPr>
      </w:pPr>
      <w:r w:rsidRPr="00957A44">
        <w:rPr>
          <w:lang w:val="en-GB"/>
        </w:rPr>
        <w:t>Preferred language:</w:t>
      </w:r>
      <w:r w:rsidRPr="00957A44">
        <w:rPr>
          <w:rFonts w:cs="Arial"/>
          <w:b/>
          <w:lang w:val="en-GB"/>
        </w:rPr>
        <w:t xml:space="preserve"> </w:t>
      </w:r>
      <w:r w:rsidR="004F4334" w:rsidRPr="00957A44">
        <w:rPr>
          <w:b/>
          <w:bCs/>
          <w:lang w:val="it-CH"/>
        </w:rPr>
        <w:t>Russian</w:t>
      </w:r>
      <w:r w:rsidRPr="00957A44">
        <w:rPr>
          <w:lang w:val="it-CH"/>
        </w:rPr>
        <w:t>. You can also write in your own language.</w:t>
      </w:r>
    </w:p>
    <w:p w14:paraId="07378A87" w14:textId="77777777" w:rsidR="00571037" w:rsidRPr="00957A44" w:rsidRDefault="00571037" w:rsidP="00571037">
      <w:pPr>
        <w:numPr>
          <w:ilvl w:val="0"/>
          <w:numId w:val="16"/>
        </w:numPr>
        <w:ind w:left="357" w:hanging="357"/>
        <w:rPr>
          <w:sz w:val="12"/>
          <w:szCs w:val="16"/>
          <w:lang w:val="fr-FR"/>
        </w:rPr>
      </w:pPr>
      <w:r w:rsidRPr="00957A44">
        <w:rPr>
          <w:b/>
          <w:sz w:val="12"/>
          <w:szCs w:val="16"/>
          <w:lang w:val="en-US"/>
        </w:rPr>
        <w:t>INFO POSTAGE</w:t>
      </w:r>
      <w:r w:rsidRPr="00957A44">
        <w:rPr>
          <w:sz w:val="12"/>
          <w:szCs w:val="16"/>
          <w:lang w:val="en-US"/>
        </w:rPr>
        <w:t xml:space="preserve">: Post delivery is possible to almost all countries. Please check at the Swiss Post whether letters are currently being delivered to the destination country. </w:t>
      </w:r>
      <w:r w:rsidRPr="00957A44">
        <w:rPr>
          <w:sz w:val="12"/>
          <w:szCs w:val="16"/>
          <w:lang w:val="en-US"/>
        </w:rPr>
        <w:br/>
        <w:t xml:space="preserve">If not, please send by email, fax or social media and/or via the embassy with the request for forwarding to the named person. </w:t>
      </w:r>
      <w:r w:rsidRPr="00957A44">
        <w:rPr>
          <w:sz w:val="12"/>
          <w:szCs w:val="16"/>
          <w:lang w:val="fr-FR"/>
        </w:rPr>
        <w:t>Thank you !</w:t>
      </w:r>
    </w:p>
    <w:tbl>
      <w:tblPr>
        <w:tblW w:w="5000" w:type="pct"/>
        <w:tblLook w:val="01E0" w:firstRow="1" w:lastRow="1" w:firstColumn="1" w:lastColumn="1" w:noHBand="0" w:noVBand="0"/>
      </w:tblPr>
      <w:tblGrid>
        <w:gridCol w:w="5954"/>
        <w:gridCol w:w="4536"/>
      </w:tblGrid>
      <w:tr w:rsidR="005E5E5F" w:rsidRPr="00957A44" w14:paraId="4E652986" w14:textId="77777777" w:rsidTr="002621D1">
        <w:trPr>
          <w:cantSplit/>
          <w:trHeight w:val="53"/>
        </w:trPr>
        <w:tc>
          <w:tcPr>
            <w:tcW w:w="2838" w:type="pct"/>
            <w:noWrap/>
            <w:hideMark/>
          </w:tcPr>
          <w:p w14:paraId="78CA202D" w14:textId="77777777" w:rsidR="005E5E5F" w:rsidRPr="00957A44" w:rsidRDefault="005E5E5F" w:rsidP="009468F4">
            <w:pPr>
              <w:pStyle w:val="berschrift"/>
              <w:rPr>
                <w:lang w:val="en-GB"/>
              </w:rPr>
            </w:pPr>
            <w:r w:rsidRPr="00957A44">
              <w:rPr>
                <w:lang w:val="it-CH"/>
              </w:rPr>
              <w:t>APPEALS TO</w:t>
            </w:r>
          </w:p>
        </w:tc>
        <w:tc>
          <w:tcPr>
            <w:tcW w:w="2162" w:type="pct"/>
            <w:hideMark/>
          </w:tcPr>
          <w:p w14:paraId="7D4154F5" w14:textId="77777777" w:rsidR="005E5E5F" w:rsidRPr="00957A44" w:rsidRDefault="005E5E5F" w:rsidP="009468F4">
            <w:pPr>
              <w:pStyle w:val="berschrift"/>
              <w:rPr>
                <w:lang w:val="en-GB"/>
              </w:rPr>
            </w:pPr>
            <w:r w:rsidRPr="00957A44">
              <w:rPr>
                <w:lang w:val="it-CH"/>
              </w:rPr>
              <w:t>COPIES TO</w:t>
            </w:r>
          </w:p>
        </w:tc>
      </w:tr>
      <w:tr w:rsidR="005E5E5F" w:rsidRPr="00957A44" w14:paraId="210445AD" w14:textId="77777777" w:rsidTr="002621D1">
        <w:trPr>
          <w:cantSplit/>
          <w:trHeight w:val="53"/>
        </w:trPr>
        <w:tc>
          <w:tcPr>
            <w:tcW w:w="2838" w:type="pct"/>
            <w:noWrap/>
            <w:hideMark/>
          </w:tcPr>
          <w:p w14:paraId="1792468F" w14:textId="77777777" w:rsidR="004F4334" w:rsidRPr="00957A44" w:rsidRDefault="004F4334" w:rsidP="004F4334">
            <w:pPr>
              <w:pStyle w:val="Adressen"/>
            </w:pPr>
            <w:r w:rsidRPr="00957A44">
              <w:t>Tatyana Moskalkova</w:t>
            </w:r>
            <w:r w:rsidRPr="00957A44">
              <w:br/>
              <w:t>Human Rights Commissioner</w:t>
            </w:r>
            <w:r w:rsidRPr="00957A44">
              <w:br/>
              <w:t>Smolensky Boulevard, 19с2</w:t>
            </w:r>
            <w:r w:rsidRPr="00957A44">
              <w:br/>
              <w:t>119121 Moscow</w:t>
            </w:r>
            <w:r w:rsidRPr="00957A44">
              <w:br/>
              <w:t>Russian Federation</w:t>
            </w:r>
          </w:p>
          <w:p w14:paraId="19F6D086" w14:textId="4154B5BE" w:rsidR="005E5E5F" w:rsidRPr="00957A44" w:rsidRDefault="004F4334" w:rsidP="004F4334">
            <w:pPr>
              <w:pStyle w:val="Adressen"/>
            </w:pPr>
            <w:r w:rsidRPr="00957A44">
              <w:t xml:space="preserve">Email: </w:t>
            </w:r>
            <w:hyperlink r:id="rId8" w:history="1">
              <w:r w:rsidRPr="00957A44">
                <w:rPr>
                  <w:rStyle w:val="Hyperlink"/>
                </w:rPr>
                <w:t>Moskalkova@ombudsmanrf.ru</w:t>
              </w:r>
            </w:hyperlink>
            <w:r w:rsidRPr="00957A44">
              <w:br/>
            </w:r>
            <w:hyperlink r:id="rId9" w:history="1">
              <w:r w:rsidRPr="00957A44">
                <w:rPr>
                  <w:rStyle w:val="Hyperlink"/>
                </w:rPr>
                <w:t>A.Ovchinnikova@rightsrf.ru</w:t>
              </w:r>
            </w:hyperlink>
            <w:r w:rsidRPr="00957A44">
              <w:br/>
            </w:r>
            <w:hyperlink r:id="rId10" w:history="1">
              <w:r w:rsidRPr="00957A44">
                <w:rPr>
                  <w:rStyle w:val="Hyperlink"/>
                </w:rPr>
                <w:t>A.Scherbakova@rightsrf.ru</w:t>
              </w:r>
            </w:hyperlink>
          </w:p>
        </w:tc>
        <w:tc>
          <w:tcPr>
            <w:tcW w:w="2162" w:type="pct"/>
            <w:hideMark/>
          </w:tcPr>
          <w:p w14:paraId="49AF35DC" w14:textId="77777777" w:rsidR="007665EE" w:rsidRPr="007665EE" w:rsidRDefault="007665EE" w:rsidP="007665EE">
            <w:pPr>
              <w:spacing w:after="80"/>
            </w:pPr>
            <w:r w:rsidRPr="007665EE">
              <w:t>Botschaft der Russischen Föderation</w:t>
            </w:r>
            <w:r w:rsidRPr="007665EE">
              <w:br/>
              <w:t>Brunnadernrain 37</w:t>
            </w:r>
            <w:r w:rsidRPr="007665EE">
              <w:br/>
              <w:t>3006 Bern</w:t>
            </w:r>
          </w:p>
          <w:p w14:paraId="20871284" w14:textId="77777777" w:rsidR="007665EE" w:rsidRPr="00957A44" w:rsidRDefault="007665EE" w:rsidP="007665EE">
            <w:r w:rsidRPr="00957A44">
              <w:t>Fax: 031 352 55 95</w:t>
            </w:r>
          </w:p>
          <w:p w14:paraId="2CAA6C2A" w14:textId="78DE04E7" w:rsidR="005E5E5F" w:rsidRPr="00957A44" w:rsidRDefault="007665EE" w:rsidP="007665EE">
            <w:r w:rsidRPr="00957A44">
              <w:t xml:space="preserve">E-Mail: </w:t>
            </w:r>
            <w:hyperlink r:id="rId11" w:history="1">
              <w:r w:rsidRPr="00957A44">
                <w:rPr>
                  <w:rStyle w:val="Hyperlink"/>
                </w:rPr>
                <w:t>rusbotschaft@bluewin.ch</w:t>
              </w:r>
            </w:hyperlink>
            <w:r w:rsidRPr="00957A44">
              <w:t xml:space="preserve"> </w:t>
            </w:r>
            <w:r w:rsidRPr="00957A44">
              <w:br/>
              <w:t>FB: /RusEmbSwiss</w:t>
            </w:r>
            <w:r w:rsidRPr="00957A44">
              <w:br/>
              <w:t>Twitter/X: /RusEmbSwiss</w:t>
            </w:r>
          </w:p>
        </w:tc>
      </w:tr>
      <w:tr w:rsidR="009B7FAE" w:rsidRPr="00957A44" w14:paraId="43EFDA85" w14:textId="77777777" w:rsidTr="002621D1">
        <w:trPr>
          <w:cantSplit/>
          <w:trHeight w:val="53"/>
        </w:trPr>
        <w:tc>
          <w:tcPr>
            <w:tcW w:w="5000" w:type="pct"/>
            <w:gridSpan w:val="2"/>
            <w:noWrap/>
          </w:tcPr>
          <w:p w14:paraId="3BF1BD16" w14:textId="6F774128" w:rsidR="009B7FAE" w:rsidRPr="00957A44" w:rsidRDefault="00B71BDF" w:rsidP="00803B52">
            <w:pPr>
              <w:spacing w:before="120"/>
              <w:rPr>
                <w:lang w:val="en-US"/>
              </w:rPr>
            </w:pPr>
            <w:r w:rsidRPr="00957A44">
              <w:rPr>
                <w:lang w:val="fr-CH"/>
              </w:rPr>
              <w:sym w:font="Wingdings 3" w:char="F022"/>
            </w:r>
            <w:r w:rsidRPr="00957A44">
              <w:rPr>
                <w:lang w:val="en-US"/>
              </w:rPr>
              <w:t xml:space="preserve"> </w:t>
            </w:r>
            <w:r w:rsidR="00BA09FB" w:rsidRPr="00957A44">
              <w:rPr>
                <w:b/>
                <w:bCs/>
                <w:lang w:val="en-US"/>
              </w:rPr>
              <w:t>Social media guidance</w:t>
            </w:r>
            <w:r w:rsidR="00BA09FB" w:rsidRPr="00957A44">
              <w:rPr>
                <w:lang w:val="en-US"/>
              </w:rPr>
              <w:t xml:space="preserve"> </w:t>
            </w:r>
            <w:r w:rsidR="00AA745E" w:rsidRPr="00957A44">
              <w:rPr>
                <w:lang w:val="en-US"/>
              </w:rPr>
              <w:t>see online</w:t>
            </w:r>
            <w:r w:rsidR="002365A5" w:rsidRPr="00957A44">
              <w:rPr>
                <w:lang w:val="en-US"/>
              </w:rPr>
              <w:t xml:space="preserve">: </w:t>
            </w:r>
            <w:hyperlink r:id="rId12" w:history="1">
              <w:r w:rsidR="002365A5" w:rsidRPr="00957A44">
                <w:rPr>
                  <w:rStyle w:val="Hyperlink"/>
                  <w:lang w:val="en-US"/>
                </w:rPr>
                <w:t>amnesty.ch</w:t>
              </w:r>
            </w:hyperlink>
            <w:r w:rsidR="002365A5" w:rsidRPr="00957A44">
              <w:rPr>
                <w:lang w:val="en-US"/>
              </w:rPr>
              <w:t xml:space="preserve"> </w:t>
            </w:r>
            <w:r w:rsidR="00A52BF5" w:rsidRPr="00957A44">
              <w:rPr>
                <w:sz w:val="32"/>
                <w:szCs w:val="32"/>
              </w:rPr>
              <w:sym w:font="Webdings" w:char="F04C"/>
            </w:r>
            <w:r w:rsidR="002365A5" w:rsidRPr="00957A44">
              <w:rPr>
                <w:b/>
                <w:bCs/>
                <w:lang w:val="en-US"/>
              </w:rPr>
              <w:t xml:space="preserve">UA </w:t>
            </w:r>
            <w:r w:rsidR="00957A44">
              <w:rPr>
                <w:b/>
                <w:bCs/>
                <w:lang w:val="en-US"/>
              </w:rPr>
              <w:t>073/24</w:t>
            </w:r>
          </w:p>
        </w:tc>
      </w:tr>
    </w:tbl>
    <w:p w14:paraId="682573C5" w14:textId="77777777" w:rsidR="00881147" w:rsidRPr="00957A44" w:rsidRDefault="00881147" w:rsidP="00881147">
      <w:pPr>
        <w:rPr>
          <w:sz w:val="4"/>
          <w:lang w:val="it-CH"/>
        </w:rPr>
      </w:pPr>
    </w:p>
    <w:p w14:paraId="7FD72E32" w14:textId="77777777" w:rsidR="007D0B54" w:rsidRPr="00957A44" w:rsidRDefault="00CF02C7" w:rsidP="00881147">
      <w:pPr>
        <w:rPr>
          <w:sz w:val="10"/>
          <w:szCs w:val="10"/>
          <w:lang w:val="it-CH"/>
        </w:rPr>
      </w:pPr>
      <w:r w:rsidRPr="00957A44">
        <w:rPr>
          <w:sz w:val="20"/>
          <w:szCs w:val="20"/>
          <w:lang w:val="it-CH"/>
        </w:rPr>
        <w:br w:type="page"/>
      </w:r>
    </w:p>
    <w:p w14:paraId="7D142800" w14:textId="77777777" w:rsidR="00097F8C" w:rsidRPr="00957A44" w:rsidRDefault="00097F8C" w:rsidP="00C67DE1">
      <w:pPr>
        <w:spacing w:line="360" w:lineRule="auto"/>
        <w:rPr>
          <w:sz w:val="20"/>
          <w:szCs w:val="20"/>
          <w:lang w:val="en-US"/>
        </w:rPr>
        <w:sectPr w:rsidR="00097F8C" w:rsidRPr="00957A44" w:rsidSect="002621D1">
          <w:footerReference w:type="first" r:id="rId13"/>
          <w:type w:val="continuous"/>
          <w:pgSz w:w="11906" w:h="16838" w:code="9"/>
          <w:pgMar w:top="426" w:right="707" w:bottom="709" w:left="709" w:header="159" w:footer="306" w:gutter="0"/>
          <w:cols w:space="720"/>
          <w:titlePg/>
        </w:sectPr>
      </w:pPr>
    </w:p>
    <w:p w14:paraId="094F8150" w14:textId="77777777" w:rsidR="007D0B54" w:rsidRPr="00957A44" w:rsidRDefault="007D0B54" w:rsidP="00C67DE1">
      <w:pPr>
        <w:spacing w:line="360" w:lineRule="auto"/>
        <w:rPr>
          <w:sz w:val="20"/>
          <w:szCs w:val="20"/>
        </w:rPr>
      </w:pPr>
      <w:r w:rsidRPr="00957A44">
        <w:rPr>
          <w:sz w:val="20"/>
          <w:szCs w:val="20"/>
        </w:rPr>
        <w:lastRenderedPageBreak/>
        <w:t>________________________</w:t>
      </w:r>
    </w:p>
    <w:p w14:paraId="4A209089" w14:textId="77777777" w:rsidR="007D0B54" w:rsidRPr="00957A44" w:rsidRDefault="007D0B54" w:rsidP="00C67DE1">
      <w:pPr>
        <w:spacing w:line="360" w:lineRule="auto"/>
        <w:rPr>
          <w:sz w:val="20"/>
          <w:szCs w:val="20"/>
        </w:rPr>
      </w:pPr>
      <w:r w:rsidRPr="00957A44">
        <w:rPr>
          <w:sz w:val="20"/>
          <w:szCs w:val="20"/>
        </w:rPr>
        <w:t>________________________</w:t>
      </w:r>
    </w:p>
    <w:p w14:paraId="5E55B3A1" w14:textId="77777777" w:rsidR="007D0B54" w:rsidRPr="00957A44" w:rsidRDefault="007D0B54" w:rsidP="00C67DE1">
      <w:pPr>
        <w:spacing w:line="360" w:lineRule="auto"/>
        <w:rPr>
          <w:sz w:val="20"/>
          <w:szCs w:val="20"/>
        </w:rPr>
      </w:pPr>
      <w:r w:rsidRPr="00957A44">
        <w:rPr>
          <w:sz w:val="20"/>
          <w:szCs w:val="20"/>
        </w:rPr>
        <w:t>________________________</w:t>
      </w:r>
    </w:p>
    <w:p w14:paraId="18D91BDB" w14:textId="77777777" w:rsidR="007D0B54" w:rsidRPr="00957A44" w:rsidRDefault="007D0B54" w:rsidP="00C67DE1">
      <w:pPr>
        <w:spacing w:line="360" w:lineRule="auto"/>
        <w:rPr>
          <w:sz w:val="20"/>
          <w:szCs w:val="20"/>
        </w:rPr>
      </w:pPr>
      <w:r w:rsidRPr="00957A44">
        <w:rPr>
          <w:sz w:val="20"/>
          <w:szCs w:val="20"/>
        </w:rPr>
        <w:t>________________________</w:t>
      </w:r>
    </w:p>
    <w:p w14:paraId="5C0E5768" w14:textId="77777777" w:rsidR="007D0B54" w:rsidRPr="00957A44" w:rsidRDefault="007D0B54" w:rsidP="00C67DE1">
      <w:pPr>
        <w:rPr>
          <w:sz w:val="20"/>
          <w:szCs w:val="20"/>
        </w:rPr>
      </w:pPr>
    </w:p>
    <w:p w14:paraId="2D3C0920" w14:textId="77777777" w:rsidR="00EF5ECD" w:rsidRPr="00957A44" w:rsidRDefault="00EF5ECD" w:rsidP="00C67DE1">
      <w:pPr>
        <w:rPr>
          <w:sz w:val="20"/>
          <w:szCs w:val="20"/>
        </w:rPr>
      </w:pPr>
    </w:p>
    <w:p w14:paraId="7336CA04" w14:textId="202D367D" w:rsidR="007D0B54" w:rsidRPr="00957A44" w:rsidRDefault="004F4334" w:rsidP="00C67DE1">
      <w:pPr>
        <w:ind w:left="5670"/>
        <w:rPr>
          <w:sz w:val="20"/>
          <w:szCs w:val="20"/>
          <w:lang w:val="it-CH"/>
        </w:rPr>
      </w:pPr>
      <w:r w:rsidRPr="00957A44">
        <w:rPr>
          <w:sz w:val="20"/>
          <w:szCs w:val="20"/>
          <w:lang w:val="en-US"/>
        </w:rPr>
        <w:t>Tatyana Moskalkova</w:t>
      </w:r>
      <w:r w:rsidRPr="00957A44">
        <w:rPr>
          <w:sz w:val="20"/>
          <w:szCs w:val="20"/>
          <w:lang w:val="en-US"/>
        </w:rPr>
        <w:br/>
        <w:t>Human Rights Commissioner</w:t>
      </w:r>
      <w:r w:rsidRPr="00957A44">
        <w:rPr>
          <w:sz w:val="20"/>
          <w:szCs w:val="20"/>
          <w:lang w:val="en-US"/>
        </w:rPr>
        <w:br/>
        <w:t>Smolensky Boulevard, 19</w:t>
      </w:r>
      <w:r w:rsidRPr="00957A44">
        <w:rPr>
          <w:sz w:val="20"/>
          <w:szCs w:val="20"/>
        </w:rPr>
        <w:t>с</w:t>
      </w:r>
      <w:r w:rsidRPr="00957A44">
        <w:rPr>
          <w:sz w:val="20"/>
          <w:szCs w:val="20"/>
          <w:lang w:val="en-US"/>
        </w:rPr>
        <w:t>2</w:t>
      </w:r>
      <w:r w:rsidRPr="00957A44">
        <w:rPr>
          <w:sz w:val="20"/>
          <w:szCs w:val="20"/>
          <w:lang w:val="en-US"/>
        </w:rPr>
        <w:br/>
        <w:t>119121 Moscow</w:t>
      </w:r>
      <w:r w:rsidRPr="00957A44">
        <w:rPr>
          <w:sz w:val="20"/>
          <w:szCs w:val="20"/>
          <w:lang w:val="en-US"/>
        </w:rPr>
        <w:br/>
        <w:t>Russian Federation</w:t>
      </w:r>
    </w:p>
    <w:p w14:paraId="13BC64BA" w14:textId="19EDA01B" w:rsidR="007D0B54" w:rsidRPr="00957A44" w:rsidRDefault="007D0B54" w:rsidP="00C67DE1">
      <w:pPr>
        <w:spacing w:before="840" w:after="840"/>
        <w:ind w:left="5670"/>
        <w:rPr>
          <w:sz w:val="20"/>
          <w:szCs w:val="20"/>
          <w:lang w:val="it-CH"/>
        </w:rPr>
      </w:pPr>
      <w:r w:rsidRPr="00957A44">
        <w:rPr>
          <w:sz w:val="20"/>
          <w:szCs w:val="20"/>
        </w:rPr>
        <w:t>________________________</w:t>
      </w:r>
    </w:p>
    <w:p w14:paraId="3D70FFFF" w14:textId="77777777" w:rsidR="007C6484" w:rsidRPr="00957A44" w:rsidRDefault="007C6484" w:rsidP="00C67DE1">
      <w:pPr>
        <w:pStyle w:val="AbschnittAbstandimText"/>
        <w:spacing w:after="0"/>
        <w:rPr>
          <w:sz w:val="20"/>
          <w:szCs w:val="20"/>
          <w:lang w:val="it-CH"/>
        </w:rPr>
      </w:pPr>
    </w:p>
    <w:p w14:paraId="7165B84C" w14:textId="77777777" w:rsidR="004F4334" w:rsidRPr="00957A44" w:rsidRDefault="004F4334" w:rsidP="004F4334">
      <w:pPr>
        <w:pStyle w:val="AbschnittAbstandimText"/>
        <w:rPr>
          <w:sz w:val="20"/>
          <w:szCs w:val="20"/>
          <w:lang w:val="en-GB"/>
        </w:rPr>
      </w:pPr>
      <w:r w:rsidRPr="00957A44">
        <w:rPr>
          <w:sz w:val="20"/>
          <w:szCs w:val="20"/>
          <w:lang w:val="en-GB"/>
        </w:rPr>
        <w:t>Dear Human Rights Commissioner,</w:t>
      </w:r>
    </w:p>
    <w:p w14:paraId="7C24843C" w14:textId="7E0AAC3D" w:rsidR="004F4334" w:rsidRPr="00957A44" w:rsidRDefault="004F4334" w:rsidP="004F4334">
      <w:pPr>
        <w:pStyle w:val="AbschnittAbstandimText"/>
        <w:rPr>
          <w:b/>
          <w:bCs/>
          <w:sz w:val="20"/>
          <w:szCs w:val="20"/>
          <w:lang w:val="en-GB"/>
        </w:rPr>
      </w:pPr>
      <w:r w:rsidRPr="002D4212">
        <w:rPr>
          <w:b/>
          <w:bCs/>
          <w:sz w:val="20"/>
          <w:szCs w:val="20"/>
          <w:lang w:val="en-GB"/>
        </w:rPr>
        <w:t>I am</w:t>
      </w:r>
      <w:r w:rsidRPr="00957A44">
        <w:rPr>
          <w:b/>
          <w:bCs/>
          <w:sz w:val="20"/>
          <w:szCs w:val="20"/>
          <w:lang w:val="en-GB"/>
        </w:rPr>
        <w:t xml:space="preserve"> drawing your attention to the situation of human rights activist Tofik Abdulgaziev, imprisoned in LPU-3 in Chelyabinsk oblast, after being convicted in an unfair trial by a military court, under politically motivated charges.</w:t>
      </w:r>
    </w:p>
    <w:p w14:paraId="1FF1E20B" w14:textId="3F498C23" w:rsidR="004F4334" w:rsidRPr="00957A44" w:rsidRDefault="004F4334" w:rsidP="004F4334">
      <w:pPr>
        <w:pStyle w:val="AbschnittAbstandimText"/>
        <w:rPr>
          <w:sz w:val="20"/>
          <w:szCs w:val="20"/>
          <w:lang w:val="en-GB"/>
        </w:rPr>
      </w:pPr>
      <w:r w:rsidRPr="00957A44">
        <w:rPr>
          <w:sz w:val="20"/>
          <w:szCs w:val="20"/>
          <w:lang w:val="en-GB"/>
        </w:rPr>
        <w:t xml:space="preserve">On 6 May 2024, an independent health professional analyzed the results of the official penitentiary medical examination of Tofik Abdulgaziev and concluded that he suffers from tuberculosis, bilateral pneumonia, chronic heart failure and other serious illnesses included in the list of </w:t>
      </w:r>
      <w:r w:rsidR="006811B7" w:rsidRPr="00957A44">
        <w:rPr>
          <w:rFonts w:cs="Arial"/>
          <w:sz w:val="20"/>
          <w:szCs w:val="20"/>
          <w:lang w:val="it-CH"/>
        </w:rPr>
        <w:t>«</w:t>
      </w:r>
      <w:r w:rsidRPr="00957A44">
        <w:rPr>
          <w:sz w:val="20"/>
          <w:szCs w:val="20"/>
          <w:lang w:val="en-GB"/>
        </w:rPr>
        <w:t>Serious illnesses preventing incarceration</w:t>
      </w:r>
      <w:r w:rsidR="006811B7" w:rsidRPr="00957A44">
        <w:rPr>
          <w:rFonts w:cs="Arial"/>
          <w:sz w:val="20"/>
          <w:szCs w:val="20"/>
          <w:lang w:val="it-CH"/>
        </w:rPr>
        <w:t>»</w:t>
      </w:r>
      <w:r w:rsidRPr="00957A44">
        <w:rPr>
          <w:sz w:val="20"/>
          <w:szCs w:val="20"/>
          <w:lang w:val="en-GB"/>
        </w:rPr>
        <w:t xml:space="preserve"> according to the Resolution 54 of Russian Government as of 2 February 2004. Russian law provides for courts to grant release of prisoners suffering from them. </w:t>
      </w:r>
    </w:p>
    <w:p w14:paraId="1D79775F" w14:textId="6125B12B" w:rsidR="004F4334" w:rsidRPr="00957A44" w:rsidRDefault="004F4334" w:rsidP="004F4334">
      <w:pPr>
        <w:pStyle w:val="AbschnittAbstandimText"/>
        <w:rPr>
          <w:sz w:val="20"/>
          <w:szCs w:val="20"/>
          <w:lang w:val="en-GB"/>
        </w:rPr>
      </w:pPr>
      <w:r w:rsidRPr="00957A44">
        <w:rPr>
          <w:sz w:val="20"/>
          <w:szCs w:val="20"/>
          <w:lang w:val="en-GB"/>
        </w:rPr>
        <w:t xml:space="preserve">On 6 August 2024, Metalurgichesky District Court of Chelyabinsk denied the release of Tofik Abdulgaziev on health grounds. </w:t>
      </w:r>
    </w:p>
    <w:p w14:paraId="57E533E7" w14:textId="561CD9D8" w:rsidR="004F4334" w:rsidRPr="00957A44" w:rsidRDefault="004F4334" w:rsidP="004F4334">
      <w:pPr>
        <w:pStyle w:val="AbschnittAbstandimText"/>
        <w:rPr>
          <w:sz w:val="20"/>
          <w:szCs w:val="20"/>
          <w:lang w:val="en-GB"/>
        </w:rPr>
      </w:pPr>
      <w:r w:rsidRPr="00957A44">
        <w:rPr>
          <w:sz w:val="20"/>
          <w:szCs w:val="20"/>
          <w:lang w:val="en-GB"/>
        </w:rPr>
        <w:t>Death in custody resulting from the deliberate denial of adequate health care amounts to arbitrary deprivation of life, which is a grave violation of international human rights law. Tofik Abdulgaziev must be re-leased immediately on health grounds and allowed transfer to a medical facility of his choice to receive all the treatment and health care he requires.</w:t>
      </w:r>
    </w:p>
    <w:p w14:paraId="0F050E32" w14:textId="527A40AA" w:rsidR="004F4334" w:rsidRPr="00957A44" w:rsidRDefault="004F4334" w:rsidP="004F4334">
      <w:pPr>
        <w:pStyle w:val="AbschnittAbstandimText"/>
        <w:rPr>
          <w:b/>
          <w:bCs/>
          <w:sz w:val="20"/>
          <w:szCs w:val="20"/>
          <w:lang w:val="en-GB"/>
        </w:rPr>
      </w:pPr>
      <w:r w:rsidRPr="00957A44">
        <w:rPr>
          <w:b/>
          <w:bCs/>
          <w:sz w:val="20"/>
          <w:szCs w:val="20"/>
          <w:lang w:val="en-GB"/>
        </w:rPr>
        <w:t>I urge you take all steps within your authority to ensure that Tofik Abdulgaziev is released immediately on health grounds, is urgently provided with the health care he requires, and all those responsible for the conditions of his detention and denial of medical care are held accountable.</w:t>
      </w:r>
    </w:p>
    <w:p w14:paraId="6C339F87" w14:textId="77777777" w:rsidR="004F4334" w:rsidRPr="00957A44" w:rsidRDefault="004F4334" w:rsidP="004F4334">
      <w:pPr>
        <w:pStyle w:val="AbschnittAbstandimText"/>
        <w:rPr>
          <w:sz w:val="20"/>
          <w:szCs w:val="20"/>
          <w:lang w:val="en-GB"/>
        </w:rPr>
      </w:pPr>
    </w:p>
    <w:p w14:paraId="4FFE4F82" w14:textId="77777777" w:rsidR="004F4334" w:rsidRPr="00957A44" w:rsidRDefault="004F4334" w:rsidP="004F4334">
      <w:pPr>
        <w:pStyle w:val="AbschnittAbstandimText"/>
        <w:rPr>
          <w:sz w:val="20"/>
          <w:szCs w:val="20"/>
          <w:lang w:val="en-GB"/>
        </w:rPr>
      </w:pPr>
      <w:r w:rsidRPr="00957A44">
        <w:rPr>
          <w:sz w:val="20"/>
          <w:szCs w:val="20"/>
          <w:lang w:val="en-GB"/>
        </w:rPr>
        <w:t>Yours sincerely,</w:t>
      </w:r>
    </w:p>
    <w:p w14:paraId="6BBE92D4" w14:textId="77777777" w:rsidR="007D0B54" w:rsidRPr="00957A44" w:rsidRDefault="007D0B54" w:rsidP="00C67DE1">
      <w:pPr>
        <w:spacing w:before="360"/>
        <w:rPr>
          <w:sz w:val="20"/>
          <w:szCs w:val="20"/>
        </w:rPr>
      </w:pPr>
      <w:r w:rsidRPr="00957A44">
        <w:rPr>
          <w:sz w:val="20"/>
          <w:szCs w:val="20"/>
        </w:rPr>
        <w:t>________________________</w:t>
      </w:r>
    </w:p>
    <w:p w14:paraId="0913B5BF" w14:textId="77777777" w:rsidR="00881147" w:rsidRPr="0014306C" w:rsidRDefault="00097F8C" w:rsidP="00C67DE1">
      <w:pPr>
        <w:rPr>
          <w:sz w:val="20"/>
          <w:szCs w:val="20"/>
          <w:lang w:val="fr-FR"/>
        </w:rPr>
      </w:pPr>
      <w:r w:rsidRPr="00957A44">
        <w:rPr>
          <w:noProof/>
          <w:sz w:val="20"/>
          <w:szCs w:val="20"/>
          <w:lang w:val="fr-FR"/>
        </w:rPr>
        <mc:AlternateContent>
          <mc:Choice Requires="wps">
            <w:drawing>
              <wp:anchor distT="0" distB="0" distL="114300" distR="114300" simplePos="0" relativeHeight="251658240" behindDoc="0" locked="1" layoutInCell="0" allowOverlap="0" wp14:anchorId="7587ECA4" wp14:editId="7A8E4A2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C91E1" w14:textId="2B0CAD99" w:rsidR="00097F8C" w:rsidRPr="002222A4" w:rsidRDefault="00F71E28" w:rsidP="00FA0F34">
                            <w:pPr>
                              <w:spacing w:after="40"/>
                              <w:ind w:left="57"/>
                              <w:rPr>
                                <w:b/>
                              </w:rPr>
                            </w:pPr>
                            <w:r w:rsidRPr="007665EE">
                              <w:rPr>
                                <w:b/>
                              </w:rPr>
                              <w:t>Copie</w:t>
                            </w:r>
                          </w:p>
                          <w:p w14:paraId="3A7981F3" w14:textId="77777777" w:rsidR="007665EE" w:rsidRPr="007665EE" w:rsidRDefault="007665EE" w:rsidP="007665EE">
                            <w:pPr>
                              <w:ind w:left="57"/>
                              <w:rPr>
                                <w:sz w:val="16"/>
                                <w:szCs w:val="16"/>
                              </w:rPr>
                            </w:pPr>
                            <w:r w:rsidRPr="007665EE">
                              <w:rPr>
                                <w:sz w:val="16"/>
                                <w:szCs w:val="16"/>
                              </w:rPr>
                              <w:t>Botschaft der Russischen Föderation, Brunnadernrain 37, 3006 Bern</w:t>
                            </w:r>
                          </w:p>
                          <w:p w14:paraId="55C53B0E" w14:textId="2D5305B2" w:rsidR="00CF68A0" w:rsidRPr="00CF68A0" w:rsidRDefault="007665EE" w:rsidP="00CF68A0">
                            <w:pPr>
                              <w:ind w:left="57"/>
                              <w:rPr>
                                <w:sz w:val="16"/>
                                <w:szCs w:val="16"/>
                              </w:rPr>
                            </w:pPr>
                            <w:r w:rsidRPr="007665EE">
                              <w:rPr>
                                <w:sz w:val="16"/>
                                <w:szCs w:val="16"/>
                              </w:rPr>
                              <w:t>Fax: 031 352 55 95 / E-Mail: rusbotschaft@bluewin.ch  / FB: /RusEmbSwiss / Twitter/X: /RusEmbSwiss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7ECA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28C91E1" w14:textId="2B0CAD99" w:rsidR="00097F8C" w:rsidRPr="002222A4" w:rsidRDefault="00F71E28" w:rsidP="00FA0F34">
                      <w:pPr>
                        <w:spacing w:after="40"/>
                        <w:ind w:left="57"/>
                        <w:rPr>
                          <w:b/>
                        </w:rPr>
                      </w:pPr>
                      <w:proofErr w:type="spellStart"/>
                      <w:r w:rsidRPr="007665EE">
                        <w:rPr>
                          <w:b/>
                        </w:rPr>
                        <w:t>Copie</w:t>
                      </w:r>
                      <w:proofErr w:type="spellEnd"/>
                    </w:p>
                    <w:p w14:paraId="3A7981F3" w14:textId="77777777" w:rsidR="007665EE" w:rsidRPr="007665EE" w:rsidRDefault="007665EE" w:rsidP="007665EE">
                      <w:pPr>
                        <w:ind w:left="57"/>
                        <w:rPr>
                          <w:sz w:val="16"/>
                          <w:szCs w:val="16"/>
                        </w:rPr>
                      </w:pPr>
                      <w:r w:rsidRPr="007665EE">
                        <w:rPr>
                          <w:sz w:val="16"/>
                          <w:szCs w:val="16"/>
                        </w:rPr>
                        <w:t xml:space="preserve">Botschaft der Russischen Föderation, </w:t>
                      </w:r>
                      <w:proofErr w:type="spellStart"/>
                      <w:r w:rsidRPr="007665EE">
                        <w:rPr>
                          <w:sz w:val="16"/>
                          <w:szCs w:val="16"/>
                        </w:rPr>
                        <w:t>Brunnadernrain</w:t>
                      </w:r>
                      <w:proofErr w:type="spellEnd"/>
                      <w:r w:rsidRPr="007665EE">
                        <w:rPr>
                          <w:sz w:val="16"/>
                          <w:szCs w:val="16"/>
                        </w:rPr>
                        <w:t xml:space="preserve"> 37, 3006 Bern</w:t>
                      </w:r>
                    </w:p>
                    <w:p w14:paraId="55C53B0E" w14:textId="2D5305B2" w:rsidR="00CF68A0" w:rsidRPr="00CF68A0" w:rsidRDefault="007665EE" w:rsidP="00CF68A0">
                      <w:pPr>
                        <w:ind w:left="57"/>
                        <w:rPr>
                          <w:sz w:val="16"/>
                          <w:szCs w:val="16"/>
                        </w:rPr>
                      </w:pPr>
                      <w:r w:rsidRPr="007665EE">
                        <w:rPr>
                          <w:sz w:val="16"/>
                          <w:szCs w:val="16"/>
                        </w:rPr>
                        <w:t xml:space="preserve">Fax: 031 352 55 95 / E-Mail: </w:t>
                      </w:r>
                      <w:proofErr w:type="gramStart"/>
                      <w:r w:rsidRPr="007665EE">
                        <w:rPr>
                          <w:sz w:val="16"/>
                          <w:szCs w:val="16"/>
                        </w:rPr>
                        <w:t>rusbotschaft@bluewin.ch  /</w:t>
                      </w:r>
                      <w:proofErr w:type="gramEnd"/>
                      <w:r w:rsidRPr="007665EE">
                        <w:rPr>
                          <w:sz w:val="16"/>
                          <w:szCs w:val="16"/>
                        </w:rPr>
                        <w:t xml:space="preserve"> FB: /</w:t>
                      </w:r>
                      <w:proofErr w:type="spellStart"/>
                      <w:r w:rsidRPr="007665EE">
                        <w:rPr>
                          <w:sz w:val="16"/>
                          <w:szCs w:val="16"/>
                        </w:rPr>
                        <w:t>RusEmbSwiss</w:t>
                      </w:r>
                      <w:proofErr w:type="spellEnd"/>
                      <w:r w:rsidRPr="007665EE">
                        <w:rPr>
                          <w:sz w:val="16"/>
                          <w:szCs w:val="16"/>
                        </w:rPr>
                        <w:t xml:space="preserve"> / Twitter/X: /</w:t>
                      </w:r>
                      <w:proofErr w:type="spellStart"/>
                      <w:r w:rsidRPr="007665EE">
                        <w:rPr>
                          <w:sz w:val="16"/>
                          <w:szCs w:val="16"/>
                        </w:rPr>
                        <w:t>RusEmbSwiss</w:t>
                      </w:r>
                      <w:proofErr w:type="spellEnd"/>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531E" w14:textId="77777777" w:rsidR="004D0D7D" w:rsidRPr="008702FA" w:rsidRDefault="004D0D7D" w:rsidP="00553907">
      <w:r w:rsidRPr="008702FA">
        <w:separator/>
      </w:r>
    </w:p>
  </w:endnote>
  <w:endnote w:type="continuationSeparator" w:id="0">
    <w:p w14:paraId="04396796" w14:textId="77777777" w:rsidR="004D0D7D" w:rsidRPr="008702FA" w:rsidRDefault="004D0D7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AE3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8FDECE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DC3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F789A98" wp14:editId="40CF916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7A8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60A4959" wp14:editId="03ACE43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8DFC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ABC5984" wp14:editId="46C2EBA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330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0D369" w14:textId="77777777" w:rsidR="004D0D7D" w:rsidRPr="008702FA" w:rsidRDefault="004D0D7D" w:rsidP="00553907">
      <w:r w:rsidRPr="008702FA">
        <w:separator/>
      </w:r>
    </w:p>
  </w:footnote>
  <w:footnote w:type="continuationSeparator" w:id="0">
    <w:p w14:paraId="080438C2" w14:textId="77777777" w:rsidR="004D0D7D" w:rsidRPr="008702FA" w:rsidRDefault="004D0D7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3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0E1"/>
    <w:rsid w:val="00221C4F"/>
    <w:rsid w:val="002222A4"/>
    <w:rsid w:val="00223947"/>
    <w:rsid w:val="00226CD5"/>
    <w:rsid w:val="00227CCC"/>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4212"/>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C6807"/>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0D7D"/>
    <w:rsid w:val="004D5E6C"/>
    <w:rsid w:val="004F3441"/>
    <w:rsid w:val="004F4334"/>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1B7"/>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65EE"/>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433E"/>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A44"/>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03094"/>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3BCA"/>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2672F"/>
  <w15:docId w15:val="{E748F0B0-4F14-4725-9678-41F52C67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66534">
      <w:bodyDiv w:val="1"/>
      <w:marLeft w:val="0"/>
      <w:marRight w:val="0"/>
      <w:marTop w:val="0"/>
      <w:marBottom w:val="0"/>
      <w:divBdr>
        <w:top w:val="none" w:sz="0" w:space="0" w:color="auto"/>
        <w:left w:val="none" w:sz="0" w:space="0" w:color="auto"/>
        <w:bottom w:val="none" w:sz="0" w:space="0" w:color="auto"/>
        <w:right w:val="none" w:sz="0" w:space="0" w:color="auto"/>
      </w:divBdr>
    </w:div>
    <w:div w:id="450168474">
      <w:bodyDiv w:val="1"/>
      <w:marLeft w:val="0"/>
      <w:marRight w:val="0"/>
      <w:marTop w:val="0"/>
      <w:marBottom w:val="0"/>
      <w:divBdr>
        <w:top w:val="none" w:sz="0" w:space="0" w:color="auto"/>
        <w:left w:val="none" w:sz="0" w:space="0" w:color="auto"/>
        <w:bottom w:val="none" w:sz="0" w:space="0" w:color="auto"/>
        <w:right w:val="none" w:sz="0" w:space="0" w:color="auto"/>
      </w:divBdr>
    </w:div>
    <w:div w:id="76430654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914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kalkova@ombudsmanr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botschaft@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cherbakova@rightsrf.ru" TargetMode="External"/><Relationship Id="rId4" Type="http://schemas.openxmlformats.org/officeDocument/2006/relationships/settings" Target="settings.xml"/><Relationship Id="rId9" Type="http://schemas.openxmlformats.org/officeDocument/2006/relationships/hyperlink" Target="mailto:A.Ovchinnikova@rightsrf.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873</Words>
  <Characters>5392</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2024-08-22T06:08:00Z</dcterms:created>
  <dcterms:modified xsi:type="dcterms:W3CDTF">2024-08-22T08:45:00Z</dcterms:modified>
</cp:coreProperties>
</file>